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164AC" w14:textId="01FC3161" w:rsidR="003E65D5" w:rsidRPr="003F561C" w:rsidRDefault="003E65D5" w:rsidP="003E65D5">
      <w:pPr>
        <w:tabs>
          <w:tab w:val="center" w:pos="4153"/>
          <w:tab w:val="right" w:pos="8306"/>
        </w:tabs>
        <w:jc w:val="center"/>
        <w:rPr>
          <w:b/>
          <w:bCs/>
          <w:color w:val="0000FF"/>
          <w:sz w:val="40"/>
          <w:szCs w:val="40"/>
          <w:lang w:eastAsia="he-IL"/>
        </w:rPr>
      </w:pPr>
      <w:r w:rsidRPr="003F561C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4092DFCC" wp14:editId="5DA073E4">
            <wp:simplePos x="0" y="0"/>
            <wp:positionH relativeFrom="margin">
              <wp:align>left</wp:align>
            </wp:positionH>
            <wp:positionV relativeFrom="paragraph">
              <wp:posOffset>4444</wp:posOffset>
            </wp:positionV>
            <wp:extent cx="800100" cy="1152525"/>
            <wp:effectExtent l="0" t="0" r="0" b="9525"/>
            <wp:wrapNone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561C">
        <w:rPr>
          <w:color w:val="0000FF"/>
          <w:sz w:val="40"/>
          <w:szCs w:val="40"/>
          <w:rtl/>
          <w:lang w:eastAsia="he-IL"/>
        </w:rPr>
        <w:t>מועצה מקומית מבשרת – ציון</w:t>
      </w:r>
    </w:p>
    <w:p w14:paraId="564FE09E" w14:textId="77777777" w:rsidR="003E65D5" w:rsidRPr="003F561C" w:rsidRDefault="003E65D5" w:rsidP="003E65D5">
      <w:pPr>
        <w:tabs>
          <w:tab w:val="center" w:pos="4153"/>
          <w:tab w:val="right" w:pos="8306"/>
        </w:tabs>
        <w:jc w:val="center"/>
        <w:rPr>
          <w:b/>
          <w:bCs/>
          <w:color w:val="0000FF"/>
          <w:sz w:val="40"/>
          <w:szCs w:val="40"/>
          <w:rtl/>
          <w:lang w:eastAsia="he-IL"/>
        </w:rPr>
      </w:pPr>
      <w:r w:rsidRPr="003F561C">
        <w:rPr>
          <w:b/>
          <w:bCs/>
          <w:color w:val="0000FF"/>
          <w:sz w:val="40"/>
          <w:szCs w:val="40"/>
          <w:lang w:eastAsia="he-IL"/>
        </w:rPr>
        <w:t>THE LOCAL COUNCIL MEVASSERET ZION</w:t>
      </w:r>
    </w:p>
    <w:p w14:paraId="052F9016" w14:textId="466E7916" w:rsidR="00810911" w:rsidRDefault="00810911" w:rsidP="00862912">
      <w:pPr>
        <w:pStyle w:val="aa"/>
        <w:rPr>
          <w:b/>
          <w:bCs/>
          <w:rtl/>
        </w:rPr>
      </w:pPr>
    </w:p>
    <w:p w14:paraId="0EB3ED80" w14:textId="77777777" w:rsidR="001A36CF" w:rsidRDefault="001A36CF" w:rsidP="001A36CF">
      <w:pPr>
        <w:pStyle w:val="aa"/>
        <w:jc w:val="right"/>
        <w:rPr>
          <w:b/>
          <w:bCs/>
          <w:rtl/>
        </w:rPr>
      </w:pPr>
    </w:p>
    <w:p w14:paraId="17280E3F" w14:textId="2D5EAE3F" w:rsidR="001A36CF" w:rsidRPr="00AA0354" w:rsidRDefault="00495D45" w:rsidP="001A36CF">
      <w:pPr>
        <w:pStyle w:val="aa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14</w:t>
      </w:r>
      <w:r w:rsidR="001A36CF">
        <w:rPr>
          <w:rFonts w:hint="cs"/>
          <w:b/>
          <w:bCs/>
          <w:rtl/>
        </w:rPr>
        <w:t>.</w:t>
      </w:r>
      <w:r>
        <w:rPr>
          <w:rFonts w:hint="cs"/>
          <w:b/>
          <w:bCs/>
          <w:rtl/>
        </w:rPr>
        <w:t>10</w:t>
      </w:r>
      <w:r w:rsidR="001A36CF">
        <w:rPr>
          <w:rFonts w:hint="cs"/>
          <w:b/>
          <w:bCs/>
          <w:rtl/>
        </w:rPr>
        <w:t>.</w:t>
      </w:r>
      <w:r w:rsidR="00226119">
        <w:rPr>
          <w:rFonts w:hint="cs"/>
          <w:b/>
          <w:bCs/>
          <w:rtl/>
        </w:rPr>
        <w:t>2024</w:t>
      </w:r>
    </w:p>
    <w:p w14:paraId="7840CE1A" w14:textId="77777777" w:rsidR="001A36CF" w:rsidRDefault="001A36CF" w:rsidP="001A36CF">
      <w:pPr>
        <w:jc w:val="center"/>
        <w:rPr>
          <w:b/>
          <w:bCs/>
          <w:u w:val="single"/>
          <w:rtl/>
        </w:rPr>
      </w:pPr>
    </w:p>
    <w:p w14:paraId="4CA8D8DA" w14:textId="77777777" w:rsidR="00226119" w:rsidRDefault="00226119" w:rsidP="001A36CF">
      <w:pPr>
        <w:jc w:val="center"/>
        <w:rPr>
          <w:b/>
          <w:bCs/>
          <w:u w:val="single"/>
          <w:rtl/>
        </w:rPr>
      </w:pPr>
    </w:p>
    <w:p w14:paraId="3D7DE4FC" w14:textId="6A3349F3" w:rsidR="001A36CF" w:rsidRPr="001A36CF" w:rsidRDefault="001A36CF" w:rsidP="001A36CF">
      <w:pPr>
        <w:jc w:val="center"/>
        <w:rPr>
          <w:b/>
          <w:bCs/>
          <w:u w:val="single"/>
          <w:rtl/>
        </w:rPr>
      </w:pPr>
      <w:r w:rsidRPr="001A36CF">
        <w:rPr>
          <w:b/>
          <w:bCs/>
          <w:u w:val="single"/>
          <w:rtl/>
        </w:rPr>
        <w:t xml:space="preserve">הארכת </w:t>
      </w:r>
      <w:r w:rsidR="003F3D7C">
        <w:rPr>
          <w:rFonts w:hint="cs"/>
          <w:b/>
          <w:bCs/>
          <w:u w:val="single"/>
          <w:rtl/>
        </w:rPr>
        <w:t>מועד ל</w:t>
      </w:r>
      <w:r w:rsidRPr="001A36CF">
        <w:rPr>
          <w:b/>
          <w:bCs/>
          <w:u w:val="single"/>
          <w:rtl/>
        </w:rPr>
        <w:t xml:space="preserve">הגשת בקשות לתמיכה עבור שנת כספים </w:t>
      </w:r>
      <w:r w:rsidR="00226119">
        <w:rPr>
          <w:rFonts w:hint="cs"/>
          <w:b/>
          <w:bCs/>
          <w:u w:val="single"/>
          <w:rtl/>
        </w:rPr>
        <w:t>2024</w:t>
      </w:r>
    </w:p>
    <w:p w14:paraId="21C663AD" w14:textId="77777777" w:rsidR="001A36CF" w:rsidRDefault="001A36CF" w:rsidP="001A36CF">
      <w:pPr>
        <w:rPr>
          <w:rtl/>
        </w:rPr>
      </w:pPr>
    </w:p>
    <w:p w14:paraId="6146EA11" w14:textId="49116289" w:rsidR="001A36CF" w:rsidRDefault="001A36CF" w:rsidP="00BC7D96">
      <w:pPr>
        <w:rPr>
          <w:rtl/>
        </w:rPr>
      </w:pPr>
      <w:r>
        <w:rPr>
          <w:rtl/>
        </w:rPr>
        <w:t>בהמשך להודעת המועצה המקומית מבשרת ציון (להלן: "</w:t>
      </w:r>
      <w:r w:rsidRPr="00BC7D96">
        <w:rPr>
          <w:b/>
          <w:bCs/>
          <w:rtl/>
        </w:rPr>
        <w:t>המועצה</w:t>
      </w:r>
      <w:r>
        <w:rPr>
          <w:rtl/>
        </w:rPr>
        <w:t xml:space="preserve">") מיום </w:t>
      </w:r>
      <w:r w:rsidR="00226119">
        <w:rPr>
          <w:rFonts w:hint="cs"/>
          <w:rtl/>
        </w:rPr>
        <w:t>14</w:t>
      </w:r>
      <w:r>
        <w:rPr>
          <w:rFonts w:hint="cs"/>
          <w:rtl/>
        </w:rPr>
        <w:t>.</w:t>
      </w:r>
      <w:r w:rsidR="00226119">
        <w:rPr>
          <w:rFonts w:hint="cs"/>
          <w:rtl/>
        </w:rPr>
        <w:t>7</w:t>
      </w:r>
      <w:r>
        <w:rPr>
          <w:rFonts w:hint="cs"/>
          <w:rtl/>
        </w:rPr>
        <w:t>.</w:t>
      </w:r>
      <w:r w:rsidR="00226119">
        <w:rPr>
          <w:rFonts w:hint="cs"/>
          <w:rtl/>
        </w:rPr>
        <w:t>2024</w:t>
      </w:r>
      <w:r>
        <w:rPr>
          <w:rtl/>
        </w:rPr>
        <w:t xml:space="preserve"> בדבר </w:t>
      </w:r>
      <w:r w:rsidR="00BC7D96">
        <w:rPr>
          <w:rFonts w:hint="cs"/>
          <w:rtl/>
        </w:rPr>
        <w:t>ה</w:t>
      </w:r>
      <w:r w:rsidR="00BC7D96" w:rsidRPr="00BC7D96">
        <w:rPr>
          <w:rtl/>
        </w:rPr>
        <w:t xml:space="preserve">אפשרות </w:t>
      </w:r>
      <w:r w:rsidR="00BC7D96">
        <w:rPr>
          <w:rFonts w:hint="cs"/>
          <w:rtl/>
        </w:rPr>
        <w:t xml:space="preserve">של </w:t>
      </w:r>
      <w:r w:rsidR="00BC7D96" w:rsidRPr="00BC7D96">
        <w:rPr>
          <w:rtl/>
        </w:rPr>
        <w:t>מוסדות ציבור הפועלים שלא למטרת רווח ובתחום המועצה, להגיש בקשות למתן תמיכות לשנת 2024 בהתאם לנוהל תמיכות במוסדות ציבור על ידי הרשויות המקומיות של משרד הפנים מס' 4/2006 (להלן: "</w:t>
      </w:r>
      <w:r w:rsidR="00BC7D96" w:rsidRPr="00BC7D96">
        <w:rPr>
          <w:b/>
          <w:bCs/>
          <w:rtl/>
        </w:rPr>
        <w:t>נו</w:t>
      </w:r>
      <w:r w:rsidR="00BC7D96">
        <w:rPr>
          <w:rFonts w:hint="cs"/>
          <w:b/>
          <w:bCs/>
          <w:rtl/>
        </w:rPr>
        <w:t>ה</w:t>
      </w:r>
      <w:r w:rsidR="00BC7D96" w:rsidRPr="00BC7D96">
        <w:rPr>
          <w:b/>
          <w:bCs/>
          <w:rtl/>
        </w:rPr>
        <w:t>ל תמיכות</w:t>
      </w:r>
      <w:r w:rsidR="00BC7D96" w:rsidRPr="00BC7D96">
        <w:rPr>
          <w:rtl/>
        </w:rPr>
        <w:t>").</w:t>
      </w:r>
    </w:p>
    <w:p w14:paraId="3AEFB543" w14:textId="77777777" w:rsidR="00BC7D96" w:rsidRDefault="00BC7D96" w:rsidP="00BC7D96">
      <w:pPr>
        <w:rPr>
          <w:rtl/>
        </w:rPr>
      </w:pPr>
    </w:p>
    <w:p w14:paraId="0FE0F89E" w14:textId="7D423FB6" w:rsidR="001A36CF" w:rsidRDefault="001A36CF" w:rsidP="001A36CF">
      <w:pPr>
        <w:rPr>
          <w:rtl/>
        </w:rPr>
      </w:pPr>
      <w:r>
        <w:rPr>
          <w:rtl/>
        </w:rPr>
        <w:t xml:space="preserve">מתכבדת המועצה להביא לידיעת עמותות הפועלות ללא כוונת רווח במועצה כי היא מאריכה את מועד הגשת בקשות התמיכה עד ליום </w:t>
      </w:r>
      <w:r w:rsidR="00495D45">
        <w:rPr>
          <w:rFonts w:hint="cs"/>
          <w:rtl/>
        </w:rPr>
        <w:t>31</w:t>
      </w:r>
      <w:r>
        <w:rPr>
          <w:rFonts w:hint="cs"/>
          <w:rtl/>
        </w:rPr>
        <w:t>.</w:t>
      </w:r>
      <w:r w:rsidR="00495D45">
        <w:rPr>
          <w:rFonts w:hint="cs"/>
          <w:rtl/>
        </w:rPr>
        <w:t>10</w:t>
      </w:r>
      <w:r>
        <w:rPr>
          <w:rFonts w:hint="cs"/>
          <w:rtl/>
        </w:rPr>
        <w:t>.</w:t>
      </w:r>
      <w:r w:rsidR="00226119">
        <w:rPr>
          <w:rFonts w:hint="cs"/>
          <w:rtl/>
        </w:rPr>
        <w:t>2024</w:t>
      </w:r>
      <w:r>
        <w:rPr>
          <w:rtl/>
        </w:rPr>
        <w:t xml:space="preserve"> בשעה</w:t>
      </w:r>
      <w:r>
        <w:rPr>
          <w:rFonts w:hint="cs"/>
          <w:rtl/>
        </w:rPr>
        <w:t xml:space="preserve"> 14:00.</w:t>
      </w:r>
    </w:p>
    <w:p w14:paraId="0E2A25BC" w14:textId="77777777" w:rsidR="001A36CF" w:rsidRDefault="001A36CF" w:rsidP="001A36CF">
      <w:pPr>
        <w:rPr>
          <w:rtl/>
        </w:rPr>
      </w:pPr>
    </w:p>
    <w:p w14:paraId="44AE756D" w14:textId="01F65BB7" w:rsidR="001A36CF" w:rsidRDefault="001A36CF" w:rsidP="001A36CF">
      <w:pPr>
        <w:rPr>
          <w:rtl/>
        </w:rPr>
      </w:pPr>
      <w:r>
        <w:rPr>
          <w:rtl/>
        </w:rPr>
        <w:t>כלל הוראות והנחיות ההודעה בדבר הגשת הבקשות תיוותרנה על כנן ויחולו גם על בקשות אשר תוגשנה במועד הארכה כאמור בהודעה זו.</w:t>
      </w:r>
    </w:p>
    <w:p w14:paraId="63293AB8" w14:textId="77777777" w:rsidR="001A36CF" w:rsidRDefault="001A36CF" w:rsidP="001A36CF">
      <w:pPr>
        <w:rPr>
          <w:rtl/>
        </w:rPr>
      </w:pPr>
    </w:p>
    <w:p w14:paraId="40834A78" w14:textId="77777777" w:rsidR="001A36CF" w:rsidRDefault="001A36CF" w:rsidP="001A36CF">
      <w:pPr>
        <w:rPr>
          <w:rtl/>
        </w:rPr>
      </w:pPr>
    </w:p>
    <w:p w14:paraId="1B1F86CF" w14:textId="77777777" w:rsidR="001A36CF" w:rsidRDefault="001A36CF" w:rsidP="001D1FAF">
      <w:pPr>
        <w:ind w:left="6237"/>
        <w:jc w:val="center"/>
        <w:rPr>
          <w:rtl/>
        </w:rPr>
      </w:pPr>
    </w:p>
    <w:p w14:paraId="034329CF" w14:textId="77777777" w:rsidR="001A36CF" w:rsidRDefault="001A36CF" w:rsidP="001D1FAF">
      <w:pPr>
        <w:ind w:left="6237"/>
        <w:jc w:val="center"/>
        <w:rPr>
          <w:rtl/>
        </w:rPr>
      </w:pPr>
    </w:p>
    <w:p w14:paraId="1177E498" w14:textId="23836840" w:rsidR="002F127B" w:rsidRDefault="001A36CF" w:rsidP="001D1FAF">
      <w:pPr>
        <w:ind w:left="6237"/>
        <w:jc w:val="center"/>
        <w:rPr>
          <w:rtl/>
        </w:rPr>
      </w:pPr>
      <w:r>
        <w:rPr>
          <w:rFonts w:hint="cs"/>
          <w:rtl/>
        </w:rPr>
        <w:t>בברכה</w:t>
      </w:r>
      <w:r w:rsidR="002F127B" w:rsidRPr="00A56709">
        <w:rPr>
          <w:rFonts w:hint="cs"/>
          <w:rtl/>
        </w:rPr>
        <w:t>,</w:t>
      </w:r>
    </w:p>
    <w:p w14:paraId="3F89433B" w14:textId="0DA2076F" w:rsidR="002F127B" w:rsidRDefault="00FF307F" w:rsidP="001D1FAF">
      <w:pPr>
        <w:ind w:left="6237"/>
        <w:jc w:val="center"/>
        <w:rPr>
          <w:rtl/>
        </w:rPr>
      </w:pPr>
      <w:r>
        <w:rPr>
          <w:rFonts w:hint="cs"/>
          <w:noProof/>
          <w:rtl/>
        </w:rPr>
        <w:t>יורם שמעון</w:t>
      </w:r>
    </w:p>
    <w:p w14:paraId="1C03E9A5" w14:textId="7B8CF06C" w:rsidR="001B09AD" w:rsidRDefault="001B09AD" w:rsidP="001D1FAF">
      <w:pPr>
        <w:ind w:left="6237"/>
        <w:jc w:val="center"/>
        <w:rPr>
          <w:rtl/>
        </w:rPr>
      </w:pPr>
      <w:r>
        <w:rPr>
          <w:rFonts w:hint="cs"/>
          <w:rtl/>
        </w:rPr>
        <w:t>ראש המועצה</w:t>
      </w:r>
    </w:p>
    <w:p w14:paraId="6F228B1B" w14:textId="77777777" w:rsidR="0093630C" w:rsidRPr="0093630C" w:rsidRDefault="0093630C" w:rsidP="0093630C"/>
    <w:sectPr w:rsidR="0093630C" w:rsidRPr="0093630C" w:rsidSect="00101690">
      <w:footerReference w:type="even" r:id="rId9"/>
      <w:footerReference w:type="default" r:id="rId10"/>
      <w:footerReference w:type="first" r:id="rId11"/>
      <w:pgSz w:w="11906" w:h="16838" w:code="9"/>
      <w:pgMar w:top="1418" w:right="1134" w:bottom="1418" w:left="1134" w:header="720" w:footer="73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44351" w14:textId="77777777" w:rsidR="00D65839" w:rsidRDefault="00D65839">
      <w:r>
        <w:separator/>
      </w:r>
    </w:p>
  </w:endnote>
  <w:endnote w:type="continuationSeparator" w:id="0">
    <w:p w14:paraId="21CDE4B2" w14:textId="77777777" w:rsidR="00D65839" w:rsidRDefault="00D6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C282F" w14:textId="77777777" w:rsidR="00230781" w:rsidRDefault="00230781" w:rsidP="00964604">
    <w:pPr>
      <w:pStyle w:val="a7"/>
      <w:framePr w:wrap="around" w:vAnchor="text" w:hAnchor="text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>
      <w:rPr>
        <w:rStyle w:val="a8"/>
        <w:noProof/>
        <w:rtl/>
      </w:rPr>
      <w:t>2</w:t>
    </w:r>
    <w:r>
      <w:rPr>
        <w:rStyle w:val="a8"/>
        <w:rtl/>
      </w:rPr>
      <w:fldChar w:fldCharType="end"/>
    </w:r>
  </w:p>
  <w:p w14:paraId="7BEE8DA7" w14:textId="77777777" w:rsidR="00230781" w:rsidRDefault="00230781" w:rsidP="00D07C91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994E5" w14:textId="77777777" w:rsidR="00230781" w:rsidRDefault="00230781" w:rsidP="002913B2">
    <w:pPr>
      <w:pStyle w:val="a7"/>
      <w:framePr w:w="340" w:wrap="around" w:vAnchor="page" w:hAnchor="page" w:x="1107" w:y="16104"/>
      <w:jc w:val="right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separate"/>
    </w:r>
    <w:r w:rsidR="00926095">
      <w:rPr>
        <w:rStyle w:val="a8"/>
        <w:noProof/>
        <w:rtl/>
      </w:rPr>
      <w:t>2</w:t>
    </w:r>
    <w:r>
      <w:rPr>
        <w:rStyle w:val="a8"/>
        <w:rtl/>
      </w:rPr>
      <w:fldChar w:fldCharType="end"/>
    </w:r>
  </w:p>
  <w:p w14:paraId="6511F4A6" w14:textId="3EE0A4F7" w:rsidR="007D3806" w:rsidRDefault="007D3806" w:rsidP="007D3806">
    <w:pPr>
      <w:pStyle w:val="a7"/>
      <w:ind w:right="-57"/>
      <w:jc w:val="right"/>
      <w:rPr>
        <w:rStyle w:val="a8"/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5B965" w14:textId="11CE26BD" w:rsidR="005A75CA" w:rsidRPr="007D3806" w:rsidRDefault="005A75CA" w:rsidP="00EC68FF">
    <w:pPr>
      <w:pStyle w:val="a7"/>
      <w:spacing w:before="120"/>
      <w:jc w:val="center"/>
      <w:rPr>
        <w:noProof/>
        <w:rtl/>
        <w:lang w:val="he-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1E36C5" w14:textId="77777777" w:rsidR="00D65839" w:rsidRDefault="00D65839">
      <w:r>
        <w:separator/>
      </w:r>
    </w:p>
  </w:footnote>
  <w:footnote w:type="continuationSeparator" w:id="0">
    <w:p w14:paraId="55AC3D00" w14:textId="77777777" w:rsidR="00D65839" w:rsidRDefault="00D65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FBE14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7236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9E2C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E600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0E1B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F27C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1C89F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0A06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E3C2F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90D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D3C85"/>
    <w:multiLevelType w:val="multilevel"/>
    <w:tmpl w:val="0409001D"/>
    <w:name w:val="BarNetPara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2647513"/>
    <w:multiLevelType w:val="multilevel"/>
    <w:tmpl w:val="EB6AE2EE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1418" w:hanging="709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42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1021"/>
        </w:tabs>
        <w:ind w:left="3181" w:hanging="1021"/>
      </w:pPr>
      <w:rPr>
        <w:rFonts w:cs="David" w:hint="cs"/>
      </w:rPr>
    </w:lvl>
    <w:lvl w:ilvl="4">
      <w:start w:val="1"/>
      <w:numFmt w:val="decimal"/>
      <w:isLgl/>
      <w:lvlText w:val="%1.%2.%3.%4.%5."/>
      <w:lvlJc w:val="left"/>
      <w:pPr>
        <w:tabs>
          <w:tab w:val="num" w:pos="1134"/>
        </w:tabs>
        <w:ind w:left="4315" w:hanging="1134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2" w15:restartNumberingAfterBreak="0">
    <w:nsid w:val="03E527A6"/>
    <w:multiLevelType w:val="multilevel"/>
    <w:tmpl w:val="0409001D"/>
    <w:name w:val="BarNetParas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9DC72D2"/>
    <w:multiLevelType w:val="multilevel"/>
    <w:tmpl w:val="1AD851A6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440" w:hanging="720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2160" w:hanging="720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3294" w:hanging="1134"/>
      </w:pPr>
      <w:rPr>
        <w:rFonts w:cs="David" w:hint="cs"/>
      </w:rPr>
    </w:lvl>
    <w:lvl w:ilvl="4">
      <w:start w:val="1"/>
      <w:numFmt w:val="decimal"/>
      <w:isLgl/>
      <w:lvlText w:val="%1.%2.%3.%4.%5."/>
      <w:lvlJc w:val="left"/>
      <w:pPr>
        <w:tabs>
          <w:tab w:val="num" w:pos="1134"/>
        </w:tabs>
        <w:ind w:left="4428" w:hanging="1134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4" w15:restartNumberingAfterBreak="0">
    <w:nsid w:val="18CF728D"/>
    <w:multiLevelType w:val="multilevel"/>
    <w:tmpl w:val="0409001D"/>
    <w:name w:val="BarNetParas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FD1BC0"/>
    <w:multiLevelType w:val="multilevel"/>
    <w:tmpl w:val="8A52D438"/>
    <w:lvl w:ilvl="0">
      <w:start w:val="1"/>
      <w:numFmt w:val="decimal"/>
      <w:isLgl/>
      <w:lvlText w:val="%1."/>
      <w:lvlJc w:val="left"/>
      <w:pPr>
        <w:tabs>
          <w:tab w:val="num" w:pos="720"/>
        </w:tabs>
        <w:ind w:left="720" w:hanging="720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1440" w:hanging="720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2160" w:hanging="720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2880" w:hanging="720"/>
      </w:pPr>
      <w:rPr>
        <w:rFonts w:cs="David" w:hint="cs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3754" w:hanging="874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6" w15:restartNumberingAfterBreak="0">
    <w:nsid w:val="44C15693"/>
    <w:multiLevelType w:val="hybridMultilevel"/>
    <w:tmpl w:val="CBA40C18"/>
    <w:lvl w:ilvl="0" w:tplc="F0AC96EA">
      <w:start w:val="1"/>
      <w:numFmt w:val="hebrew1"/>
      <w:lvlRestart w:val="0"/>
      <w:pStyle w:val="a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0C5026"/>
    <w:multiLevelType w:val="multilevel"/>
    <w:tmpl w:val="F574E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FC798A"/>
    <w:multiLevelType w:val="multilevel"/>
    <w:tmpl w:val="0C2E8F7C"/>
    <w:lvl w:ilvl="0">
      <w:start w:val="1"/>
      <w:numFmt w:val="hebrew1"/>
      <w:pStyle w:val="a0"/>
      <w:suff w:val="space"/>
      <w:lvlText w:val="%1."/>
      <w:lvlJc w:val="center"/>
      <w:pPr>
        <w:ind w:left="0" w:firstLine="0"/>
      </w:pPr>
      <w:rPr>
        <w:rFonts w:cs="David" w:hint="cs"/>
        <w:bCs/>
        <w:iCs w:val="0"/>
        <w:sz w:val="32"/>
        <w:szCs w:val="32"/>
      </w:rPr>
    </w:lvl>
    <w:lvl w:ilvl="1">
      <w:start w:val="1"/>
      <w:numFmt w:val="decimal"/>
      <w:pStyle w:val="2"/>
      <w:suff w:val="space"/>
      <w:lvlText w:val="%1(%2)."/>
      <w:lvlJc w:val="center"/>
      <w:pPr>
        <w:ind w:left="0" w:firstLine="0"/>
      </w:pPr>
      <w:rPr>
        <w:rFonts w:cs="David" w:hint="cs"/>
        <w:bCs/>
        <w:iCs w:val="0"/>
        <w:sz w:val="32"/>
        <w:szCs w:val="32"/>
      </w:rPr>
    </w:lvl>
    <w:lvl w:ilvl="2">
      <w:start w:val="1"/>
      <w:numFmt w:val="hebrew1"/>
      <w:pStyle w:val="3"/>
      <w:suff w:val="space"/>
      <w:lvlText w:val="%1(%2)(%3)."/>
      <w:lvlJc w:val="center"/>
      <w:pPr>
        <w:ind w:left="0" w:firstLine="0"/>
      </w:pPr>
      <w:rPr>
        <w:rFonts w:cs="David" w:hint="cs"/>
        <w:sz w:val="32"/>
        <w:szCs w:val="32"/>
      </w:rPr>
    </w:lvl>
    <w:lvl w:ilvl="3">
      <w:start w:val="1"/>
      <w:numFmt w:val="none"/>
      <w:isLgl/>
      <w:lvlText w:val=""/>
      <w:lvlJc w:val="center"/>
      <w:pPr>
        <w:tabs>
          <w:tab w:val="num" w:pos="1985"/>
        </w:tabs>
        <w:ind w:left="0" w:firstLine="0"/>
      </w:pPr>
      <w:rPr>
        <w:rFonts w:cs="David" w:hint="cs"/>
      </w:rPr>
    </w:lvl>
    <w:lvl w:ilvl="4">
      <w:start w:val="1"/>
      <w:numFmt w:val="none"/>
      <w:isLgl/>
      <w:lvlText w:val=""/>
      <w:lvlJc w:val="center"/>
      <w:pPr>
        <w:tabs>
          <w:tab w:val="num" w:pos="2126"/>
        </w:tabs>
        <w:ind w:left="0" w:firstLine="0"/>
      </w:pPr>
      <w:rPr>
        <w:rFonts w:hAnsi="David" w:cs="David" w:hint="cs"/>
      </w:rPr>
    </w:lvl>
    <w:lvl w:ilvl="5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center"/>
      <w:pPr>
        <w:tabs>
          <w:tab w:val="num" w:pos="1134"/>
        </w:tabs>
        <w:ind w:left="0" w:firstLine="0"/>
      </w:pPr>
      <w:rPr>
        <w:rFonts w:hint="default"/>
      </w:rPr>
    </w:lvl>
  </w:abstractNum>
  <w:abstractNum w:abstractNumId="19" w15:restartNumberingAfterBreak="0">
    <w:nsid w:val="58D64E22"/>
    <w:multiLevelType w:val="multilevel"/>
    <w:tmpl w:val="0409001D"/>
    <w:name w:val="BarNetParas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ED67CAF"/>
    <w:multiLevelType w:val="multilevel"/>
    <w:tmpl w:val="9B9AF400"/>
    <w:lvl w:ilvl="0">
      <w:start w:val="1"/>
      <w:numFmt w:val="decimal"/>
      <w:lvlRestart w:val="0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David" w:hAnsi="David" w:cs="David" w:hint="default"/>
        <w:sz w:val="26"/>
        <w:szCs w:val="26"/>
      </w:rPr>
    </w:lvl>
    <w:lvl w:ilvl="1">
      <w:start w:val="1"/>
      <w:numFmt w:val="hebrew1"/>
      <w:pStyle w:val="20"/>
      <w:lvlText w:val="(%2)"/>
      <w:lvlJc w:val="left"/>
      <w:pPr>
        <w:tabs>
          <w:tab w:val="num" w:pos="1134"/>
        </w:tabs>
        <w:ind w:left="1134" w:hanging="567"/>
      </w:pPr>
      <w:rPr>
        <w:rFonts w:hint="cs"/>
      </w:rPr>
    </w:lvl>
    <w:lvl w:ilvl="2">
      <w:start w:val="1"/>
      <w:numFmt w:val="decimal"/>
      <w:pStyle w:val="30"/>
      <w:lvlText w:val="(%3)"/>
      <w:lvlJc w:val="left"/>
      <w:pPr>
        <w:tabs>
          <w:tab w:val="num" w:pos="1701"/>
        </w:tabs>
        <w:ind w:left="1701" w:hanging="567"/>
      </w:pPr>
      <w:rPr>
        <w:rFonts w:ascii="David" w:hAnsi="David" w:cs="David" w:hint="default"/>
        <w:sz w:val="24"/>
        <w:szCs w:val="24"/>
      </w:rPr>
    </w:lvl>
    <w:lvl w:ilvl="3">
      <w:start w:val="1"/>
      <w:numFmt w:val="hebrew1"/>
      <w:pStyle w:val="4"/>
      <w:lvlText w:val="(%4)"/>
      <w:lvlJc w:val="left"/>
      <w:pPr>
        <w:tabs>
          <w:tab w:val="num" w:pos="2381"/>
        </w:tabs>
        <w:ind w:left="2381" w:hanging="680"/>
      </w:pPr>
      <w:rPr>
        <w:rFonts w:cs="David" w:hint="cs"/>
      </w:rPr>
    </w:lvl>
    <w:lvl w:ilvl="4">
      <w:start w:val="1"/>
      <w:numFmt w:val="decimal"/>
      <w:pStyle w:val="5"/>
      <w:lvlText w:val="(%5)"/>
      <w:lvlJc w:val="left"/>
      <w:pPr>
        <w:tabs>
          <w:tab w:val="num" w:pos="2948"/>
        </w:tabs>
        <w:ind w:left="2948" w:hanging="567"/>
      </w:pPr>
      <w:rPr>
        <w:rFonts w:ascii="David" w:hAnsi="David" w:cs="David" w:hint="default"/>
        <w:sz w:val="24"/>
        <w:szCs w:val="24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Ansi="David" w:cs="David" w:hint="cs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664B0628"/>
    <w:multiLevelType w:val="multilevel"/>
    <w:tmpl w:val="0409001D"/>
    <w:name w:val="BarNetPara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68AC57F8"/>
    <w:multiLevelType w:val="hybridMultilevel"/>
    <w:tmpl w:val="417CAF1E"/>
    <w:lvl w:ilvl="0" w:tplc="AF7EF128">
      <w:start w:val="1"/>
      <w:numFmt w:val="decimal"/>
      <w:lvlRestart w:val="0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6A51C7"/>
    <w:multiLevelType w:val="multilevel"/>
    <w:tmpl w:val="A12C9706"/>
    <w:lvl w:ilvl="0">
      <w:start w:val="1"/>
      <w:numFmt w:val="decimal"/>
      <w:isLgl/>
      <w:lvlText w:val="%1."/>
      <w:lvlJc w:val="left"/>
      <w:pPr>
        <w:tabs>
          <w:tab w:val="num" w:pos="709"/>
        </w:tabs>
        <w:ind w:left="709" w:hanging="709"/>
      </w:pPr>
      <w:rPr>
        <w:rFonts w:cs="David" w:hint="cs"/>
      </w:rPr>
    </w:lvl>
    <w:lvl w:ilvl="1">
      <w:start w:val="1"/>
      <w:numFmt w:val="decimal"/>
      <w:isLgl/>
      <w:lvlText w:val="%1.%2."/>
      <w:lvlJc w:val="left"/>
      <w:pPr>
        <w:tabs>
          <w:tab w:val="num" w:pos="709"/>
        </w:tabs>
        <w:ind w:left="1418" w:hanging="709"/>
      </w:pPr>
      <w:rPr>
        <w:rFonts w:cs="David" w:hint="cs"/>
      </w:rPr>
    </w:lvl>
    <w:lvl w:ilvl="2">
      <w:start w:val="1"/>
      <w:numFmt w:val="decimal"/>
      <w:isLgl/>
      <w:lvlText w:val="%1.%2.%3."/>
      <w:lvlJc w:val="left"/>
      <w:pPr>
        <w:tabs>
          <w:tab w:val="num" w:pos="2268"/>
        </w:tabs>
        <w:ind w:left="2268" w:hanging="850"/>
      </w:pPr>
      <w:rPr>
        <w:rFonts w:cs="David" w:hint="cs"/>
      </w:rPr>
    </w:lvl>
    <w:lvl w:ilvl="3">
      <w:start w:val="1"/>
      <w:numFmt w:val="decimal"/>
      <w:isLgl/>
      <w:lvlText w:val="%1.%2.%3.%4."/>
      <w:lvlJc w:val="left"/>
      <w:pPr>
        <w:tabs>
          <w:tab w:val="num" w:pos="3289"/>
        </w:tabs>
        <w:ind w:left="3289" w:hanging="1021"/>
      </w:pPr>
      <w:rPr>
        <w:rFonts w:cs="David" w:hint="cs"/>
      </w:rPr>
    </w:lvl>
    <w:lvl w:ilvl="4">
      <w:start w:val="1"/>
      <w:numFmt w:val="decimal"/>
      <w:isLgl/>
      <w:lvlText w:val="%1.%2.%3.%4.%5."/>
      <w:lvlJc w:val="left"/>
      <w:pPr>
        <w:tabs>
          <w:tab w:val="num" w:pos="4423"/>
        </w:tabs>
        <w:ind w:left="4423" w:hanging="1134"/>
      </w:pPr>
      <w:rPr>
        <w:rFonts w:hAnsi="David" w:cs="David" w:hint="cs"/>
      </w:rPr>
    </w:lvl>
    <w:lvl w:ilvl="5">
      <w:start w:val="1"/>
      <w:numFmt w:val="decimal"/>
      <w:lvlText w:val="(%5)%6."/>
      <w:lvlJc w:val="center"/>
      <w:pPr>
        <w:tabs>
          <w:tab w:val="num" w:pos="0"/>
        </w:tabs>
        <w:ind w:left="4320" w:hanging="720"/>
      </w:pPr>
      <w:rPr>
        <w:rFonts w:hAnsi="David" w:cs="David" w:hint="cs"/>
      </w:rPr>
    </w:lvl>
    <w:lvl w:ilvl="6">
      <w:start w:val="1"/>
      <w:numFmt w:val="decimal"/>
      <w:lvlText w:val="(%5)%6.%7."/>
      <w:lvlJc w:val="center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(%5)%6.%7.%8."/>
      <w:lvlJc w:val="center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(%5)%6.%7.%8.%9."/>
      <w:lvlJc w:val="center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4" w15:restartNumberingAfterBreak="0">
    <w:nsid w:val="6B2D6B18"/>
    <w:multiLevelType w:val="singleLevel"/>
    <w:tmpl w:val="32CAFB5C"/>
    <w:lvl w:ilvl="0">
      <w:start w:val="1"/>
      <w:numFmt w:val="decimal"/>
      <w:pStyle w:val="10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1826554951">
    <w:abstractNumId w:val="20"/>
  </w:num>
  <w:num w:numId="2" w16cid:durableId="904222568">
    <w:abstractNumId w:val="15"/>
  </w:num>
  <w:num w:numId="3" w16cid:durableId="256137221">
    <w:abstractNumId w:val="13"/>
  </w:num>
  <w:num w:numId="4" w16cid:durableId="566846348">
    <w:abstractNumId w:val="10"/>
  </w:num>
  <w:num w:numId="5" w16cid:durableId="1448814151">
    <w:abstractNumId w:val="11"/>
  </w:num>
  <w:num w:numId="6" w16cid:durableId="1650555448">
    <w:abstractNumId w:val="21"/>
  </w:num>
  <w:num w:numId="7" w16cid:durableId="611858385">
    <w:abstractNumId w:val="23"/>
  </w:num>
  <w:num w:numId="8" w16cid:durableId="1654337921">
    <w:abstractNumId w:val="19"/>
  </w:num>
  <w:num w:numId="9" w16cid:durableId="321472873">
    <w:abstractNumId w:val="14"/>
  </w:num>
  <w:num w:numId="10" w16cid:durableId="552620300">
    <w:abstractNumId w:val="18"/>
  </w:num>
  <w:num w:numId="11" w16cid:durableId="860624662">
    <w:abstractNumId w:val="8"/>
  </w:num>
  <w:num w:numId="12" w16cid:durableId="1487626467">
    <w:abstractNumId w:val="3"/>
  </w:num>
  <w:num w:numId="13" w16cid:durableId="244387131">
    <w:abstractNumId w:val="2"/>
  </w:num>
  <w:num w:numId="14" w16cid:durableId="451218176">
    <w:abstractNumId w:val="1"/>
  </w:num>
  <w:num w:numId="15" w16cid:durableId="1704553017">
    <w:abstractNumId w:val="0"/>
  </w:num>
  <w:num w:numId="16" w16cid:durableId="32733141">
    <w:abstractNumId w:val="9"/>
  </w:num>
  <w:num w:numId="17" w16cid:durableId="2049455092">
    <w:abstractNumId w:val="7"/>
  </w:num>
  <w:num w:numId="18" w16cid:durableId="1226406855">
    <w:abstractNumId w:val="6"/>
  </w:num>
  <w:num w:numId="19" w16cid:durableId="1138298703">
    <w:abstractNumId w:val="5"/>
  </w:num>
  <w:num w:numId="20" w16cid:durableId="1543009653">
    <w:abstractNumId w:val="4"/>
  </w:num>
  <w:num w:numId="21" w16cid:durableId="355733148">
    <w:abstractNumId w:val="24"/>
  </w:num>
  <w:num w:numId="22" w16cid:durableId="214705948">
    <w:abstractNumId w:val="22"/>
  </w:num>
  <w:num w:numId="23" w16cid:durableId="1956015929">
    <w:abstractNumId w:val="12"/>
  </w:num>
  <w:num w:numId="24" w16cid:durableId="1678727269">
    <w:abstractNumId w:val="18"/>
  </w:num>
  <w:num w:numId="25" w16cid:durableId="1116825861">
    <w:abstractNumId w:val="18"/>
  </w:num>
  <w:num w:numId="26" w16cid:durableId="1749497097">
    <w:abstractNumId w:val="18"/>
  </w:num>
  <w:num w:numId="27" w16cid:durableId="716121671">
    <w:abstractNumId w:val="20"/>
  </w:num>
  <w:num w:numId="28" w16cid:durableId="1648127408">
    <w:abstractNumId w:val="20"/>
  </w:num>
  <w:num w:numId="29" w16cid:durableId="198050980">
    <w:abstractNumId w:val="20"/>
  </w:num>
  <w:num w:numId="30" w16cid:durableId="227614700">
    <w:abstractNumId w:val="20"/>
  </w:num>
  <w:num w:numId="31" w16cid:durableId="1380326770">
    <w:abstractNumId w:val="20"/>
  </w:num>
  <w:num w:numId="32" w16cid:durableId="1266575754">
    <w:abstractNumId w:val="18"/>
  </w:num>
  <w:num w:numId="33" w16cid:durableId="1370300420">
    <w:abstractNumId w:val="18"/>
  </w:num>
  <w:num w:numId="34" w16cid:durableId="2121532595">
    <w:abstractNumId w:val="18"/>
  </w:num>
  <w:num w:numId="35" w16cid:durableId="597831545">
    <w:abstractNumId w:val="24"/>
  </w:num>
  <w:num w:numId="36" w16cid:durableId="20010749">
    <w:abstractNumId w:val="16"/>
  </w:num>
  <w:num w:numId="37" w16cid:durableId="1983389039">
    <w:abstractNumId w:val="20"/>
  </w:num>
  <w:num w:numId="38" w16cid:durableId="1480269435">
    <w:abstractNumId w:val="20"/>
  </w:num>
  <w:num w:numId="39" w16cid:durableId="1697651959">
    <w:abstractNumId w:val="20"/>
  </w:num>
  <w:num w:numId="40" w16cid:durableId="1046180767">
    <w:abstractNumId w:val="20"/>
  </w:num>
  <w:num w:numId="41" w16cid:durableId="858739235">
    <w:abstractNumId w:val="20"/>
  </w:num>
  <w:num w:numId="42" w16cid:durableId="896702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839"/>
    <w:rsid w:val="00001E48"/>
    <w:rsid w:val="00012B75"/>
    <w:rsid w:val="00015AD7"/>
    <w:rsid w:val="00020767"/>
    <w:rsid w:val="00030141"/>
    <w:rsid w:val="00037EF3"/>
    <w:rsid w:val="00043664"/>
    <w:rsid w:val="00045AE2"/>
    <w:rsid w:val="00045E7F"/>
    <w:rsid w:val="0005464A"/>
    <w:rsid w:val="00057875"/>
    <w:rsid w:val="00063BF2"/>
    <w:rsid w:val="00067B0F"/>
    <w:rsid w:val="00070202"/>
    <w:rsid w:val="00077391"/>
    <w:rsid w:val="00090257"/>
    <w:rsid w:val="00094172"/>
    <w:rsid w:val="000B4EC7"/>
    <w:rsid w:val="000B6351"/>
    <w:rsid w:val="000E166E"/>
    <w:rsid w:val="000E298B"/>
    <w:rsid w:val="000E435F"/>
    <w:rsid w:val="000E6F6B"/>
    <w:rsid w:val="000F45A1"/>
    <w:rsid w:val="000F48CD"/>
    <w:rsid w:val="000F5F62"/>
    <w:rsid w:val="0010105F"/>
    <w:rsid w:val="00101690"/>
    <w:rsid w:val="00103F00"/>
    <w:rsid w:val="001044BE"/>
    <w:rsid w:val="00104DC9"/>
    <w:rsid w:val="001053EA"/>
    <w:rsid w:val="001122E0"/>
    <w:rsid w:val="001315B1"/>
    <w:rsid w:val="00134449"/>
    <w:rsid w:val="00146D82"/>
    <w:rsid w:val="00151497"/>
    <w:rsid w:val="00163FCD"/>
    <w:rsid w:val="00173A5E"/>
    <w:rsid w:val="00181B02"/>
    <w:rsid w:val="00187068"/>
    <w:rsid w:val="00195AF1"/>
    <w:rsid w:val="001A17D4"/>
    <w:rsid w:val="001A36CF"/>
    <w:rsid w:val="001A65E5"/>
    <w:rsid w:val="001B09AD"/>
    <w:rsid w:val="001B4354"/>
    <w:rsid w:val="001C014C"/>
    <w:rsid w:val="001D1FAF"/>
    <w:rsid w:val="001D3282"/>
    <w:rsid w:val="001E1A7E"/>
    <w:rsid w:val="001E2C13"/>
    <w:rsid w:val="001E2F04"/>
    <w:rsid w:val="001E5FE9"/>
    <w:rsid w:val="001F0199"/>
    <w:rsid w:val="001F285E"/>
    <w:rsid w:val="001F5408"/>
    <w:rsid w:val="0020082C"/>
    <w:rsid w:val="00205C3C"/>
    <w:rsid w:val="0021048D"/>
    <w:rsid w:val="00210763"/>
    <w:rsid w:val="00221C0E"/>
    <w:rsid w:val="00222A3A"/>
    <w:rsid w:val="00224330"/>
    <w:rsid w:val="00226119"/>
    <w:rsid w:val="002303B4"/>
    <w:rsid w:val="00230781"/>
    <w:rsid w:val="00245A67"/>
    <w:rsid w:val="0024756B"/>
    <w:rsid w:val="002559F3"/>
    <w:rsid w:val="00257605"/>
    <w:rsid w:val="00273160"/>
    <w:rsid w:val="00276359"/>
    <w:rsid w:val="002913B2"/>
    <w:rsid w:val="002A1985"/>
    <w:rsid w:val="002B1828"/>
    <w:rsid w:val="002B3F68"/>
    <w:rsid w:val="002C09FC"/>
    <w:rsid w:val="002D200F"/>
    <w:rsid w:val="002D49D4"/>
    <w:rsid w:val="002F127B"/>
    <w:rsid w:val="002F401A"/>
    <w:rsid w:val="00320413"/>
    <w:rsid w:val="00320E77"/>
    <w:rsid w:val="00326488"/>
    <w:rsid w:val="003352C7"/>
    <w:rsid w:val="00350187"/>
    <w:rsid w:val="00371637"/>
    <w:rsid w:val="003A7528"/>
    <w:rsid w:val="003B42FC"/>
    <w:rsid w:val="003B5E1A"/>
    <w:rsid w:val="003B62DC"/>
    <w:rsid w:val="003C7D86"/>
    <w:rsid w:val="003E5DF0"/>
    <w:rsid w:val="003E65D5"/>
    <w:rsid w:val="003F1EDC"/>
    <w:rsid w:val="003F3D7C"/>
    <w:rsid w:val="003F4DF9"/>
    <w:rsid w:val="003F561C"/>
    <w:rsid w:val="00410D28"/>
    <w:rsid w:val="00417831"/>
    <w:rsid w:val="004251EB"/>
    <w:rsid w:val="00437EC6"/>
    <w:rsid w:val="00441B12"/>
    <w:rsid w:val="00444E0E"/>
    <w:rsid w:val="00446A9C"/>
    <w:rsid w:val="00447DF7"/>
    <w:rsid w:val="00447E1B"/>
    <w:rsid w:val="00463A77"/>
    <w:rsid w:val="00483AED"/>
    <w:rsid w:val="0048670B"/>
    <w:rsid w:val="00491F00"/>
    <w:rsid w:val="00495D45"/>
    <w:rsid w:val="004A24C6"/>
    <w:rsid w:val="004A6ED1"/>
    <w:rsid w:val="004B6307"/>
    <w:rsid w:val="004B7F8E"/>
    <w:rsid w:val="004C0C71"/>
    <w:rsid w:val="004C2B4E"/>
    <w:rsid w:val="004D09A2"/>
    <w:rsid w:val="004D64EF"/>
    <w:rsid w:val="004E2557"/>
    <w:rsid w:val="004E71EA"/>
    <w:rsid w:val="00512E72"/>
    <w:rsid w:val="00514E23"/>
    <w:rsid w:val="005219ED"/>
    <w:rsid w:val="00521AD2"/>
    <w:rsid w:val="00526F3F"/>
    <w:rsid w:val="00531872"/>
    <w:rsid w:val="005332E7"/>
    <w:rsid w:val="00536CAD"/>
    <w:rsid w:val="00540604"/>
    <w:rsid w:val="00541EE1"/>
    <w:rsid w:val="00545152"/>
    <w:rsid w:val="00546C2C"/>
    <w:rsid w:val="00552EC7"/>
    <w:rsid w:val="00563FDA"/>
    <w:rsid w:val="00566FBB"/>
    <w:rsid w:val="00572A8A"/>
    <w:rsid w:val="005837D1"/>
    <w:rsid w:val="00590C6F"/>
    <w:rsid w:val="005A75CA"/>
    <w:rsid w:val="005B01AF"/>
    <w:rsid w:val="005B19BF"/>
    <w:rsid w:val="005C6D2D"/>
    <w:rsid w:val="005D6FCB"/>
    <w:rsid w:val="005D7810"/>
    <w:rsid w:val="005D795D"/>
    <w:rsid w:val="005E787D"/>
    <w:rsid w:val="005E79B7"/>
    <w:rsid w:val="005F3340"/>
    <w:rsid w:val="005F4CBE"/>
    <w:rsid w:val="005F6AD0"/>
    <w:rsid w:val="00602C11"/>
    <w:rsid w:val="00605BAF"/>
    <w:rsid w:val="00625139"/>
    <w:rsid w:val="00631AA6"/>
    <w:rsid w:val="0064754F"/>
    <w:rsid w:val="006509BB"/>
    <w:rsid w:val="006533B0"/>
    <w:rsid w:val="0065496C"/>
    <w:rsid w:val="0065524D"/>
    <w:rsid w:val="00665F1D"/>
    <w:rsid w:val="00666B54"/>
    <w:rsid w:val="006777A2"/>
    <w:rsid w:val="00681192"/>
    <w:rsid w:val="006B6896"/>
    <w:rsid w:val="006C5057"/>
    <w:rsid w:val="006C59D4"/>
    <w:rsid w:val="006D16DA"/>
    <w:rsid w:val="006D2CC8"/>
    <w:rsid w:val="006D6175"/>
    <w:rsid w:val="006E3A34"/>
    <w:rsid w:val="006E5200"/>
    <w:rsid w:val="006F63F6"/>
    <w:rsid w:val="006F6B63"/>
    <w:rsid w:val="00702AE7"/>
    <w:rsid w:val="00703A02"/>
    <w:rsid w:val="007432A2"/>
    <w:rsid w:val="007528F3"/>
    <w:rsid w:val="00773E3C"/>
    <w:rsid w:val="007B393D"/>
    <w:rsid w:val="007B7D18"/>
    <w:rsid w:val="007C267D"/>
    <w:rsid w:val="007C6739"/>
    <w:rsid w:val="007D17A1"/>
    <w:rsid w:val="007D3806"/>
    <w:rsid w:val="007D5D00"/>
    <w:rsid w:val="007E0699"/>
    <w:rsid w:val="007E07A2"/>
    <w:rsid w:val="007E4C4C"/>
    <w:rsid w:val="007E4D08"/>
    <w:rsid w:val="007E5C58"/>
    <w:rsid w:val="007F3BF0"/>
    <w:rsid w:val="00810911"/>
    <w:rsid w:val="0081175E"/>
    <w:rsid w:val="00812E81"/>
    <w:rsid w:val="00817597"/>
    <w:rsid w:val="00817604"/>
    <w:rsid w:val="008239A8"/>
    <w:rsid w:val="00833D41"/>
    <w:rsid w:val="008458D4"/>
    <w:rsid w:val="00850ABD"/>
    <w:rsid w:val="008563D8"/>
    <w:rsid w:val="00857A58"/>
    <w:rsid w:val="00862912"/>
    <w:rsid w:val="00864ED9"/>
    <w:rsid w:val="008676F6"/>
    <w:rsid w:val="00867DD3"/>
    <w:rsid w:val="008703BB"/>
    <w:rsid w:val="00872214"/>
    <w:rsid w:val="00872482"/>
    <w:rsid w:val="00873409"/>
    <w:rsid w:val="00877717"/>
    <w:rsid w:val="00880F56"/>
    <w:rsid w:val="008843AE"/>
    <w:rsid w:val="00897C43"/>
    <w:rsid w:val="008A1A0B"/>
    <w:rsid w:val="008B4ADB"/>
    <w:rsid w:val="008C076B"/>
    <w:rsid w:val="008C3612"/>
    <w:rsid w:val="008C5111"/>
    <w:rsid w:val="008D5B60"/>
    <w:rsid w:val="008F0D23"/>
    <w:rsid w:val="008F1A35"/>
    <w:rsid w:val="008F4497"/>
    <w:rsid w:val="00924227"/>
    <w:rsid w:val="00926095"/>
    <w:rsid w:val="00927CEF"/>
    <w:rsid w:val="00931F0B"/>
    <w:rsid w:val="00932B1F"/>
    <w:rsid w:val="00933B2D"/>
    <w:rsid w:val="0093630C"/>
    <w:rsid w:val="0095244C"/>
    <w:rsid w:val="00954A6A"/>
    <w:rsid w:val="00964604"/>
    <w:rsid w:val="00964CF0"/>
    <w:rsid w:val="00965651"/>
    <w:rsid w:val="00975D4F"/>
    <w:rsid w:val="00980525"/>
    <w:rsid w:val="00980EA6"/>
    <w:rsid w:val="009832F3"/>
    <w:rsid w:val="00984AB9"/>
    <w:rsid w:val="00986FEC"/>
    <w:rsid w:val="009900CA"/>
    <w:rsid w:val="009A030B"/>
    <w:rsid w:val="009D24CF"/>
    <w:rsid w:val="009E3903"/>
    <w:rsid w:val="009F070A"/>
    <w:rsid w:val="009F1F0B"/>
    <w:rsid w:val="009F3742"/>
    <w:rsid w:val="009F3969"/>
    <w:rsid w:val="00A07B75"/>
    <w:rsid w:val="00A232AE"/>
    <w:rsid w:val="00A27BAA"/>
    <w:rsid w:val="00A41770"/>
    <w:rsid w:val="00A469BE"/>
    <w:rsid w:val="00A602F1"/>
    <w:rsid w:val="00A62F2F"/>
    <w:rsid w:val="00A63FDE"/>
    <w:rsid w:val="00A6657A"/>
    <w:rsid w:val="00A72D65"/>
    <w:rsid w:val="00A73F18"/>
    <w:rsid w:val="00A76634"/>
    <w:rsid w:val="00A81411"/>
    <w:rsid w:val="00AA0354"/>
    <w:rsid w:val="00AA217A"/>
    <w:rsid w:val="00AB0C36"/>
    <w:rsid w:val="00AB2124"/>
    <w:rsid w:val="00AB671E"/>
    <w:rsid w:val="00AB6AAA"/>
    <w:rsid w:val="00AC72B0"/>
    <w:rsid w:val="00AD4AAD"/>
    <w:rsid w:val="00AD5E2F"/>
    <w:rsid w:val="00AD6119"/>
    <w:rsid w:val="00AE02AB"/>
    <w:rsid w:val="00AE10CC"/>
    <w:rsid w:val="00AF0772"/>
    <w:rsid w:val="00AF6473"/>
    <w:rsid w:val="00B119C0"/>
    <w:rsid w:val="00B13B36"/>
    <w:rsid w:val="00B16950"/>
    <w:rsid w:val="00B172C3"/>
    <w:rsid w:val="00B20F6E"/>
    <w:rsid w:val="00B24A1B"/>
    <w:rsid w:val="00B41880"/>
    <w:rsid w:val="00B42D78"/>
    <w:rsid w:val="00B45DF2"/>
    <w:rsid w:val="00B56D7F"/>
    <w:rsid w:val="00B649F9"/>
    <w:rsid w:val="00B71ACD"/>
    <w:rsid w:val="00B725D3"/>
    <w:rsid w:val="00B87030"/>
    <w:rsid w:val="00BA0F27"/>
    <w:rsid w:val="00BA4075"/>
    <w:rsid w:val="00BA6E56"/>
    <w:rsid w:val="00BB4C46"/>
    <w:rsid w:val="00BB7153"/>
    <w:rsid w:val="00BC20E7"/>
    <w:rsid w:val="00BC7D96"/>
    <w:rsid w:val="00BE07C4"/>
    <w:rsid w:val="00BF07A3"/>
    <w:rsid w:val="00BF481F"/>
    <w:rsid w:val="00BF54EA"/>
    <w:rsid w:val="00BF6BB4"/>
    <w:rsid w:val="00C06ADB"/>
    <w:rsid w:val="00C115C0"/>
    <w:rsid w:val="00C149F6"/>
    <w:rsid w:val="00C2736C"/>
    <w:rsid w:val="00C30079"/>
    <w:rsid w:val="00C35EAE"/>
    <w:rsid w:val="00C44D00"/>
    <w:rsid w:val="00C66D85"/>
    <w:rsid w:val="00C9062B"/>
    <w:rsid w:val="00C950CE"/>
    <w:rsid w:val="00CA4B13"/>
    <w:rsid w:val="00CA7757"/>
    <w:rsid w:val="00CA7B0C"/>
    <w:rsid w:val="00CC7B12"/>
    <w:rsid w:val="00D07C91"/>
    <w:rsid w:val="00D13163"/>
    <w:rsid w:val="00D16C3A"/>
    <w:rsid w:val="00D22005"/>
    <w:rsid w:val="00D270C8"/>
    <w:rsid w:val="00D425B4"/>
    <w:rsid w:val="00D44398"/>
    <w:rsid w:val="00D61E8F"/>
    <w:rsid w:val="00D629DB"/>
    <w:rsid w:val="00D65839"/>
    <w:rsid w:val="00D764CC"/>
    <w:rsid w:val="00D818FB"/>
    <w:rsid w:val="00D930DE"/>
    <w:rsid w:val="00D9704A"/>
    <w:rsid w:val="00DD207B"/>
    <w:rsid w:val="00DE4266"/>
    <w:rsid w:val="00DF540A"/>
    <w:rsid w:val="00E060A7"/>
    <w:rsid w:val="00E312B5"/>
    <w:rsid w:val="00E64C07"/>
    <w:rsid w:val="00E77BDB"/>
    <w:rsid w:val="00E826A3"/>
    <w:rsid w:val="00EA0D15"/>
    <w:rsid w:val="00EA5F77"/>
    <w:rsid w:val="00EB07F1"/>
    <w:rsid w:val="00EC0EB1"/>
    <w:rsid w:val="00EC3888"/>
    <w:rsid w:val="00EC5E0C"/>
    <w:rsid w:val="00EC68FF"/>
    <w:rsid w:val="00ED39D5"/>
    <w:rsid w:val="00ED78F6"/>
    <w:rsid w:val="00EF688C"/>
    <w:rsid w:val="00F00599"/>
    <w:rsid w:val="00F00658"/>
    <w:rsid w:val="00F04B62"/>
    <w:rsid w:val="00F07460"/>
    <w:rsid w:val="00F15249"/>
    <w:rsid w:val="00F246AC"/>
    <w:rsid w:val="00F3457B"/>
    <w:rsid w:val="00F3594B"/>
    <w:rsid w:val="00F41E8C"/>
    <w:rsid w:val="00F47F93"/>
    <w:rsid w:val="00F54F6B"/>
    <w:rsid w:val="00F55F3E"/>
    <w:rsid w:val="00F560F0"/>
    <w:rsid w:val="00F62193"/>
    <w:rsid w:val="00F634C7"/>
    <w:rsid w:val="00F711FD"/>
    <w:rsid w:val="00F814F6"/>
    <w:rsid w:val="00FA19F7"/>
    <w:rsid w:val="00FA52EC"/>
    <w:rsid w:val="00FD65A7"/>
    <w:rsid w:val="00FE36A5"/>
    <w:rsid w:val="00FE7AFF"/>
    <w:rsid w:val="00FF0185"/>
    <w:rsid w:val="00FF307F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575F7"/>
  <w15:docId w15:val="{920A7CB1-7ED3-42DE-B60E-095376A5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F0772"/>
    <w:pPr>
      <w:bidi/>
      <w:spacing w:line="360" w:lineRule="auto"/>
      <w:jc w:val="both"/>
    </w:pPr>
    <w:rPr>
      <w:rFonts w:cs="David"/>
      <w:sz w:val="24"/>
      <w:szCs w:val="26"/>
    </w:rPr>
  </w:style>
  <w:style w:type="paragraph" w:styleId="1">
    <w:name w:val="heading 1"/>
    <w:basedOn w:val="a1"/>
    <w:qFormat/>
    <w:rsid w:val="00872214"/>
    <w:pPr>
      <w:numPr>
        <w:numId w:val="41"/>
      </w:numPr>
      <w:outlineLvl w:val="0"/>
    </w:pPr>
    <w:rPr>
      <w:kern w:val="32"/>
    </w:rPr>
  </w:style>
  <w:style w:type="paragraph" w:styleId="20">
    <w:name w:val="heading 2"/>
    <w:basedOn w:val="a1"/>
    <w:qFormat/>
    <w:rsid w:val="00872214"/>
    <w:pPr>
      <w:numPr>
        <w:ilvl w:val="1"/>
        <w:numId w:val="41"/>
      </w:numPr>
      <w:outlineLvl w:val="1"/>
    </w:pPr>
  </w:style>
  <w:style w:type="paragraph" w:styleId="30">
    <w:name w:val="heading 3"/>
    <w:basedOn w:val="a1"/>
    <w:qFormat/>
    <w:rsid w:val="00872214"/>
    <w:pPr>
      <w:numPr>
        <w:ilvl w:val="2"/>
        <w:numId w:val="41"/>
      </w:numPr>
      <w:outlineLvl w:val="2"/>
    </w:pPr>
  </w:style>
  <w:style w:type="paragraph" w:styleId="4">
    <w:name w:val="heading 4"/>
    <w:basedOn w:val="a1"/>
    <w:qFormat/>
    <w:rsid w:val="00872214"/>
    <w:pPr>
      <w:numPr>
        <w:ilvl w:val="3"/>
        <w:numId w:val="41"/>
      </w:numPr>
      <w:outlineLvl w:val="3"/>
    </w:pPr>
  </w:style>
  <w:style w:type="paragraph" w:styleId="5">
    <w:name w:val="heading 5"/>
    <w:basedOn w:val="a1"/>
    <w:qFormat/>
    <w:rsid w:val="00872214"/>
    <w:pPr>
      <w:numPr>
        <w:ilvl w:val="4"/>
        <w:numId w:val="41"/>
      </w:numPr>
      <w:outlineLvl w:val="4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היסט 1"/>
    <w:basedOn w:val="a1"/>
    <w:rsid w:val="006D16DA"/>
    <w:pPr>
      <w:ind w:left="567"/>
    </w:pPr>
  </w:style>
  <w:style w:type="paragraph" w:customStyle="1" w:styleId="21">
    <w:name w:val="היסט 2"/>
    <w:basedOn w:val="a1"/>
    <w:rsid w:val="006D16DA"/>
    <w:pPr>
      <w:ind w:left="1134"/>
    </w:pPr>
  </w:style>
  <w:style w:type="paragraph" w:customStyle="1" w:styleId="31">
    <w:name w:val="היסט 3"/>
    <w:basedOn w:val="a1"/>
    <w:rsid w:val="006D16DA"/>
    <w:pPr>
      <w:ind w:left="1701"/>
    </w:pPr>
  </w:style>
  <w:style w:type="paragraph" w:customStyle="1" w:styleId="40">
    <w:name w:val="היסט 4"/>
    <w:basedOn w:val="a1"/>
    <w:rsid w:val="006D16DA"/>
    <w:pPr>
      <w:ind w:left="2381"/>
    </w:pPr>
  </w:style>
  <w:style w:type="paragraph" w:customStyle="1" w:styleId="50">
    <w:name w:val="היסט 5"/>
    <w:basedOn w:val="a1"/>
    <w:rsid w:val="006D16DA"/>
    <w:pPr>
      <w:ind w:left="2948"/>
    </w:pPr>
  </w:style>
  <w:style w:type="paragraph" w:customStyle="1" w:styleId="a0">
    <w:name w:val="פרק ראשי"/>
    <w:basedOn w:val="a1"/>
    <w:next w:val="a1"/>
    <w:rsid w:val="006D16DA"/>
    <w:pPr>
      <w:numPr>
        <w:numId w:val="34"/>
      </w:numPr>
      <w:jc w:val="center"/>
    </w:pPr>
    <w:rPr>
      <w:b/>
      <w:bCs/>
      <w:sz w:val="28"/>
      <w:szCs w:val="32"/>
      <w:u w:val="single"/>
    </w:rPr>
  </w:style>
  <w:style w:type="paragraph" w:styleId="a5">
    <w:name w:val="header"/>
    <w:basedOn w:val="a1"/>
    <w:link w:val="a6"/>
    <w:rsid w:val="006D16DA"/>
    <w:pPr>
      <w:spacing w:line="240" w:lineRule="auto"/>
    </w:pPr>
  </w:style>
  <w:style w:type="paragraph" w:styleId="a7">
    <w:name w:val="footer"/>
    <w:basedOn w:val="a1"/>
    <w:rsid w:val="006D16DA"/>
    <w:pPr>
      <w:spacing w:line="240" w:lineRule="auto"/>
    </w:pPr>
  </w:style>
  <w:style w:type="character" w:styleId="a8">
    <w:name w:val="page number"/>
    <w:rsid w:val="006D16DA"/>
    <w:rPr>
      <w:rFonts w:ascii="Times New Roman" w:hAnsi="Times New Roman" w:cs="David"/>
    </w:rPr>
  </w:style>
  <w:style w:type="paragraph" w:styleId="a9">
    <w:name w:val="Quote"/>
    <w:basedOn w:val="a1"/>
    <w:qFormat/>
    <w:rsid w:val="006D16DA"/>
    <w:pPr>
      <w:ind w:left="709" w:right="709"/>
    </w:pPr>
    <w:rPr>
      <w:b/>
      <w:bCs/>
    </w:rPr>
  </w:style>
  <w:style w:type="paragraph" w:customStyle="1" w:styleId="aa">
    <w:name w:val="מכתב_צמוד"/>
    <w:basedOn w:val="a1"/>
    <w:rsid w:val="006D16DA"/>
  </w:style>
  <w:style w:type="table" w:styleId="ab">
    <w:name w:val="Table Grid"/>
    <w:basedOn w:val="a3"/>
    <w:rsid w:val="006D16DA"/>
    <w:pPr>
      <w:bidi/>
      <w:spacing w:after="36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רשימה_1"/>
    <w:basedOn w:val="a1"/>
    <w:rsid w:val="006D16DA"/>
    <w:pPr>
      <w:numPr>
        <w:numId w:val="35"/>
      </w:numPr>
    </w:pPr>
  </w:style>
  <w:style w:type="paragraph" w:customStyle="1" w:styleId="ac">
    <w:name w:val="סימוכין"/>
    <w:basedOn w:val="a1"/>
    <w:next w:val="a1"/>
    <w:qFormat/>
    <w:rsid w:val="00173A5E"/>
    <w:pPr>
      <w:tabs>
        <w:tab w:val="left" w:pos="3629"/>
      </w:tabs>
      <w:ind w:left="3629" w:hanging="794"/>
    </w:pPr>
    <w:rPr>
      <w:sz w:val="22"/>
      <w:szCs w:val="22"/>
    </w:rPr>
  </w:style>
  <w:style w:type="paragraph" w:styleId="ad">
    <w:name w:val="Balloon Text"/>
    <w:basedOn w:val="a1"/>
    <w:link w:val="ae"/>
    <w:rsid w:val="006D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2"/>
    <w:link w:val="ad"/>
    <w:rsid w:val="006D16DA"/>
    <w:rPr>
      <w:rFonts w:ascii="Tahoma" w:hAnsi="Tahoma" w:cs="Tahoma"/>
      <w:sz w:val="16"/>
      <w:szCs w:val="16"/>
    </w:rPr>
  </w:style>
  <w:style w:type="paragraph" w:customStyle="1" w:styleId="2">
    <w:name w:val="פרק ראשי 2"/>
    <w:basedOn w:val="a0"/>
    <w:next w:val="a1"/>
    <w:qFormat/>
    <w:rsid w:val="006D16DA"/>
    <w:pPr>
      <w:numPr>
        <w:ilvl w:val="1"/>
      </w:numPr>
    </w:pPr>
  </w:style>
  <w:style w:type="paragraph" w:customStyle="1" w:styleId="3">
    <w:name w:val="פרק ראשי 3"/>
    <w:basedOn w:val="a0"/>
    <w:next w:val="1"/>
    <w:qFormat/>
    <w:rsid w:val="006D16DA"/>
    <w:pPr>
      <w:numPr>
        <w:ilvl w:val="2"/>
      </w:numPr>
    </w:pPr>
  </w:style>
  <w:style w:type="paragraph" w:customStyle="1" w:styleId="pathname">
    <w:name w:val="pathname"/>
    <w:link w:val="pathname0"/>
    <w:qFormat/>
    <w:rsid w:val="00BB4C46"/>
    <w:rPr>
      <w:rFonts w:cs="David"/>
      <w:sz w:val="14"/>
      <w:szCs w:val="16"/>
    </w:rPr>
  </w:style>
  <w:style w:type="character" w:customStyle="1" w:styleId="pathname0">
    <w:name w:val="pathname תו"/>
    <w:basedOn w:val="a2"/>
    <w:link w:val="pathname"/>
    <w:rsid w:val="00BB4C46"/>
    <w:rPr>
      <w:rFonts w:cs="David"/>
      <w:sz w:val="14"/>
      <w:szCs w:val="16"/>
    </w:rPr>
  </w:style>
  <w:style w:type="character" w:styleId="af">
    <w:name w:val="annotation reference"/>
    <w:basedOn w:val="a2"/>
    <w:rsid w:val="006D16DA"/>
    <w:rPr>
      <w:sz w:val="16"/>
      <w:szCs w:val="16"/>
    </w:rPr>
  </w:style>
  <w:style w:type="paragraph" w:styleId="af0">
    <w:name w:val="annotation text"/>
    <w:basedOn w:val="a1"/>
    <w:link w:val="af1"/>
    <w:rsid w:val="006D16DA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2"/>
    <w:link w:val="af0"/>
    <w:rsid w:val="006D16DA"/>
    <w:rPr>
      <w:rFonts w:cs="David"/>
    </w:rPr>
  </w:style>
  <w:style w:type="paragraph" w:customStyle="1" w:styleId="pathname1">
    <w:name w:val="סגנון pathname +"/>
    <w:basedOn w:val="pathname"/>
    <w:next w:val="a1"/>
    <w:rsid w:val="006D16DA"/>
    <w:pPr>
      <w:bidi/>
    </w:pPr>
  </w:style>
  <w:style w:type="paragraph" w:customStyle="1" w:styleId="12">
    <w:name w:val="פתיח_1"/>
    <w:link w:val="13"/>
    <w:qFormat/>
    <w:rsid w:val="006D16DA"/>
    <w:pPr>
      <w:spacing w:line="360" w:lineRule="auto"/>
    </w:pPr>
    <w:rPr>
      <w:rFonts w:cs="David"/>
      <w:b/>
      <w:bCs/>
      <w:sz w:val="26"/>
      <w:szCs w:val="26"/>
    </w:rPr>
  </w:style>
  <w:style w:type="character" w:customStyle="1" w:styleId="13">
    <w:name w:val="פתיח_1 תו"/>
    <w:basedOn w:val="a2"/>
    <w:link w:val="12"/>
    <w:rsid w:val="006D16DA"/>
    <w:rPr>
      <w:rFonts w:cs="David"/>
      <w:b/>
      <w:bCs/>
      <w:sz w:val="26"/>
      <w:szCs w:val="26"/>
    </w:rPr>
  </w:style>
  <w:style w:type="paragraph" w:customStyle="1" w:styleId="af2">
    <w:name w:val="פתיח_בכ"/>
    <w:link w:val="af3"/>
    <w:qFormat/>
    <w:rsid w:val="006D16DA"/>
    <w:pPr>
      <w:spacing w:after="60"/>
      <w:ind w:right="1134"/>
      <w:jc w:val="both"/>
    </w:pPr>
    <w:rPr>
      <w:rFonts w:cs="David"/>
      <w:sz w:val="26"/>
      <w:szCs w:val="26"/>
    </w:rPr>
  </w:style>
  <w:style w:type="character" w:customStyle="1" w:styleId="af3">
    <w:name w:val="פתיח_בכ תו"/>
    <w:basedOn w:val="a2"/>
    <w:link w:val="af2"/>
    <w:rsid w:val="006D16DA"/>
    <w:rPr>
      <w:rFonts w:cs="David"/>
      <w:sz w:val="26"/>
      <w:szCs w:val="26"/>
    </w:rPr>
  </w:style>
  <w:style w:type="paragraph" w:customStyle="1" w:styleId="af4">
    <w:name w:val="פתיח_בעניין"/>
    <w:link w:val="af5"/>
    <w:qFormat/>
    <w:rsid w:val="006D16DA"/>
    <w:pPr>
      <w:spacing w:after="60"/>
    </w:pPr>
    <w:rPr>
      <w:rFonts w:cs="David"/>
      <w:b/>
      <w:bCs/>
      <w:sz w:val="28"/>
      <w:szCs w:val="28"/>
    </w:rPr>
  </w:style>
  <w:style w:type="character" w:customStyle="1" w:styleId="af5">
    <w:name w:val="פתיח_בעניין תו"/>
    <w:basedOn w:val="a2"/>
    <w:link w:val="af4"/>
    <w:rsid w:val="006D16DA"/>
    <w:rPr>
      <w:rFonts w:cs="David"/>
      <w:b/>
      <w:bCs/>
      <w:sz w:val="28"/>
      <w:szCs w:val="28"/>
    </w:rPr>
  </w:style>
  <w:style w:type="paragraph" w:customStyle="1" w:styleId="af6">
    <w:name w:val="צמוד"/>
    <w:basedOn w:val="a1"/>
    <w:rsid w:val="006D16DA"/>
  </w:style>
  <w:style w:type="paragraph" w:customStyle="1" w:styleId="af7">
    <w:name w:val="צמוד כותרת"/>
    <w:next w:val="a1"/>
    <w:qFormat/>
    <w:rsid w:val="006D16DA"/>
    <w:pPr>
      <w:bidi/>
      <w:spacing w:after="120"/>
      <w:jc w:val="center"/>
    </w:pPr>
    <w:rPr>
      <w:rFonts w:cs="David"/>
      <w:b/>
      <w:bCs/>
      <w:sz w:val="36"/>
      <w:szCs w:val="36"/>
      <w:u w:val="single"/>
    </w:rPr>
  </w:style>
  <w:style w:type="paragraph" w:customStyle="1" w:styleId="a">
    <w:name w:val="רשימה_א"/>
    <w:basedOn w:val="a1"/>
    <w:rsid w:val="006D16DA"/>
    <w:pPr>
      <w:numPr>
        <w:numId w:val="36"/>
      </w:numPr>
    </w:pPr>
  </w:style>
  <w:style w:type="paragraph" w:customStyle="1" w:styleId="af8">
    <w:name w:val="שמות ב&quot;כ"/>
    <w:basedOn w:val="a1"/>
    <w:qFormat/>
    <w:rsid w:val="006D16DA"/>
    <w:pPr>
      <w:spacing w:line="240" w:lineRule="auto"/>
      <w:ind w:right="1134"/>
    </w:pPr>
    <w:rPr>
      <w:spacing w:val="-8"/>
    </w:rPr>
  </w:style>
  <w:style w:type="character" w:customStyle="1" w:styleId="a6">
    <w:name w:val="כותרת עליונה תו"/>
    <w:basedOn w:val="a2"/>
    <w:link w:val="a5"/>
    <w:rsid w:val="00B20F6E"/>
    <w:rPr>
      <w:rFonts w:cs="David"/>
      <w:sz w:val="24"/>
      <w:szCs w:val="26"/>
    </w:rPr>
  </w:style>
  <w:style w:type="paragraph" w:styleId="af9">
    <w:name w:val="footnote text"/>
    <w:basedOn w:val="a1"/>
    <w:link w:val="afa"/>
    <w:semiHidden/>
    <w:unhideWhenUsed/>
    <w:rsid w:val="00FF307F"/>
    <w:pPr>
      <w:spacing w:line="240" w:lineRule="auto"/>
    </w:pPr>
    <w:rPr>
      <w:sz w:val="20"/>
      <w:szCs w:val="20"/>
    </w:rPr>
  </w:style>
  <w:style w:type="character" w:customStyle="1" w:styleId="afa">
    <w:name w:val="טקסט הערת שוליים תו"/>
    <w:basedOn w:val="a2"/>
    <w:link w:val="af9"/>
    <w:semiHidden/>
    <w:rsid w:val="00FF307F"/>
    <w:rPr>
      <w:rFonts w:cs="David"/>
    </w:rPr>
  </w:style>
  <w:style w:type="character" w:styleId="afb">
    <w:name w:val="footnote reference"/>
    <w:basedOn w:val="a2"/>
    <w:semiHidden/>
    <w:unhideWhenUsed/>
    <w:rsid w:val="00FF307F"/>
    <w:rPr>
      <w:vertAlign w:val="superscript"/>
    </w:rPr>
  </w:style>
  <w:style w:type="character" w:styleId="afc">
    <w:name w:val="Strong"/>
    <w:basedOn w:val="a2"/>
    <w:uiPriority w:val="22"/>
    <w:qFormat/>
    <w:rsid w:val="00812E81"/>
    <w:rPr>
      <w:b/>
      <w:bCs/>
    </w:rPr>
  </w:style>
  <w:style w:type="character" w:styleId="Hyperlink">
    <w:name w:val="Hyperlink"/>
    <w:basedOn w:val="a2"/>
    <w:unhideWhenUsed/>
    <w:rsid w:val="006C5057"/>
    <w:rPr>
      <w:color w:val="0000FF" w:themeColor="hyperlink"/>
      <w:u w:val="single"/>
    </w:rPr>
  </w:style>
  <w:style w:type="character" w:styleId="afd">
    <w:name w:val="Unresolved Mention"/>
    <w:basedOn w:val="a2"/>
    <w:uiPriority w:val="99"/>
    <w:semiHidden/>
    <w:unhideWhenUsed/>
    <w:rsid w:val="006C5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7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505;&#1508;&#1512;&#1497;&#1497;&#1514;%20&#1514;&#1489;&#1504;&#1497;&#1493;&#1514;%20&#1492;&#1502;&#1513;&#1514;&#1502;&#1513;\&#8207;&#8207;&#1502;&#1499;&#1514;&#1489;%20&#1512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1C1D-979D-4A18-84F0-798203BD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‏‏מכתב רם</Template>
  <TotalTime>1</TotalTime>
  <Pages>1</Pages>
  <Words>112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הודעה על תמיכות 22/21</vt:lpstr>
      <vt:lpstr/>
    </vt:vector>
  </TitlesOfParts>
  <Manager>אליאס - בן אריה, משרד עורכי דין   (713115)</Manager>
  <Company>מועצה מקומית מבשרת ציון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תמיכות 22/21</dc:title>
  <dc:subject>1173/152</dc:subject>
  <dc:creator>G137948-V1</dc:creator>
  <cp:keywords>K:\commitdocs\1173\00152\G137948-V001.docX מועצה מקומית מבשרת ציון מועצה מקומית מבשרת ציון - תמיכות 1173/152 הודעה על תמיכות 22/21 137948-V1 G137948-V1</cp:keywords>
  <dc:description>רם_x000d_
מועצה מקומית מבשרת ציון_x000d_
הודעה על תמיכות 22/21</dc:description>
  <cp:lastModifiedBy>ששי דקל</cp:lastModifiedBy>
  <cp:revision>3</cp:revision>
  <cp:lastPrinted>2021-11-01T09:25:00Z</cp:lastPrinted>
  <dcterms:created xsi:type="dcterms:W3CDTF">2024-09-11T05:42:00Z</dcterms:created>
  <dcterms:modified xsi:type="dcterms:W3CDTF">2024-10-14T10:48:00Z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ber_scheme">
    <vt:i4>98</vt:i4>
  </property>
</Properties>
</file>